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rPr>
              <w:t>江苏海宝资源循环科技有限公司 年处置25万吨废铅蓄电池（含铅废料）及无害化综合利用项目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1C1AF8"/>
    <w:rsid w:val="0DE20425"/>
    <w:rsid w:val="1ADF3AF6"/>
    <w:rsid w:val="24401EF4"/>
    <w:rsid w:val="3E3349B8"/>
    <w:rsid w:val="44EB321A"/>
    <w:rsid w:val="5BC420E9"/>
    <w:rsid w:val="5FED7AC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452</Words>
  <Characters>465</Characters>
  <Lines>0</Lines>
  <Paragraphs>0</Paragraphs>
  <TotalTime>0</TotalTime>
  <ScaleCrop>false</ScaleCrop>
  <LinksUpToDate>false</LinksUpToDate>
  <CharactersWithSpaces>489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2022-03-24T08:12:09Z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85B095CDD50442C990FD90370EC14289</vt:lpwstr>
  </property>
</Properties>
</file>