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4E" w:rsidRPr="00956757" w:rsidRDefault="00063C4E">
      <w:pPr>
        <w:rPr>
          <w:rFonts w:ascii="方正大标宋简体" w:eastAsia="方正大标宋简体"/>
          <w:sz w:val="32"/>
          <w:szCs w:val="32"/>
        </w:rPr>
      </w:pPr>
      <w:r w:rsidRPr="00956757">
        <w:rPr>
          <w:rFonts w:ascii="方正大标宋简体" w:eastAsia="方正大标宋简体" w:hint="eastAsia"/>
          <w:sz w:val="32"/>
          <w:szCs w:val="32"/>
        </w:rPr>
        <w:t>附件</w:t>
      </w:r>
      <w:r w:rsidRPr="00956757">
        <w:rPr>
          <w:rFonts w:ascii="方正大标宋简体" w:eastAsia="方正大标宋简体"/>
          <w:sz w:val="32"/>
          <w:szCs w:val="32"/>
        </w:rPr>
        <w:t>1</w:t>
      </w:r>
    </w:p>
    <w:p w:rsidR="00063C4E" w:rsidRPr="00B53221" w:rsidRDefault="00063C4E" w:rsidP="004D08CE">
      <w:pPr>
        <w:jc w:val="center"/>
        <w:rPr>
          <w:rFonts w:ascii="方正大标宋简体" w:eastAsia="方正大标宋简体"/>
          <w:sz w:val="36"/>
          <w:szCs w:val="36"/>
        </w:rPr>
      </w:pPr>
      <w:r w:rsidRPr="00032491">
        <w:rPr>
          <w:rFonts w:ascii="方正大标宋简体" w:eastAsia="方正大标宋简体" w:hint="eastAsia"/>
          <w:sz w:val="36"/>
          <w:szCs w:val="36"/>
        </w:rPr>
        <w:t>如东循环经济产业园（大豫镇）</w:t>
      </w:r>
      <w:r w:rsidRPr="00B53221">
        <w:rPr>
          <w:rFonts w:ascii="方正大标宋简体" w:eastAsia="方正大标宋简体" w:hint="eastAsia"/>
          <w:sz w:val="36"/>
          <w:szCs w:val="36"/>
        </w:rPr>
        <w:t>先进基层党组织</w:t>
      </w:r>
      <w:r>
        <w:rPr>
          <w:rFonts w:ascii="方正大标宋简体" w:eastAsia="方正大标宋简体" w:hint="eastAsia"/>
          <w:sz w:val="36"/>
          <w:szCs w:val="36"/>
        </w:rPr>
        <w:t>名单</w:t>
      </w:r>
      <w:r w:rsidRPr="00B53221">
        <w:rPr>
          <w:rFonts w:ascii="方正大标宋简体" w:eastAsia="方正大标宋简体" w:hint="eastAsia"/>
          <w:sz w:val="36"/>
          <w:szCs w:val="36"/>
        </w:rPr>
        <w:t>（</w:t>
      </w:r>
      <w:r w:rsidRPr="00B53221">
        <w:rPr>
          <w:rFonts w:ascii="方正大标宋简体" w:eastAsia="方正大标宋简体"/>
          <w:sz w:val="36"/>
          <w:szCs w:val="36"/>
        </w:rPr>
        <w:t>1</w:t>
      </w:r>
      <w:bookmarkStart w:id="0" w:name="_GoBack"/>
      <w:bookmarkEnd w:id="0"/>
      <w:r>
        <w:rPr>
          <w:rFonts w:ascii="方正大标宋简体" w:eastAsia="方正大标宋简体"/>
          <w:sz w:val="36"/>
          <w:szCs w:val="36"/>
        </w:rPr>
        <w:t>5</w:t>
      </w:r>
      <w:r w:rsidRPr="00B53221">
        <w:rPr>
          <w:rFonts w:ascii="方正大标宋简体" w:eastAsia="方正大标宋简体" w:hint="eastAsia"/>
          <w:sz w:val="36"/>
          <w:szCs w:val="36"/>
        </w:rPr>
        <w:t>家）</w:t>
      </w:r>
    </w:p>
    <w:p w:rsidR="00063C4E" w:rsidRDefault="00063C4E" w:rsidP="009114F9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7C5C23">
        <w:rPr>
          <w:rFonts w:ascii="仿宋_GB2312" w:eastAsia="仿宋_GB2312" w:hint="eastAsia"/>
          <w:sz w:val="32"/>
          <w:szCs w:val="32"/>
        </w:rPr>
        <w:t>中共如东县公安局大豫派出所总支委员会</w:t>
      </w:r>
    </w:p>
    <w:p w:rsidR="00063C4E" w:rsidRPr="00050870" w:rsidRDefault="00063C4E" w:rsidP="009114F9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7C5C23">
        <w:rPr>
          <w:rFonts w:ascii="仿宋_GB2312" w:eastAsia="仿宋_GB2312" w:hint="eastAsia"/>
          <w:sz w:val="32"/>
          <w:szCs w:val="32"/>
        </w:rPr>
        <w:t>中共如东县市场监督管理局大豫分局支部委员会</w:t>
      </w:r>
    </w:p>
    <w:p w:rsidR="00063C4E" w:rsidRDefault="00063C4E" w:rsidP="009114F9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7C5C23">
        <w:rPr>
          <w:rFonts w:ascii="仿宋_GB2312" w:eastAsia="仿宋_GB2312" w:hint="eastAsia"/>
          <w:sz w:val="32"/>
          <w:szCs w:val="32"/>
        </w:rPr>
        <w:t>中共江苏世纪燎原针织有限公司总支部委员会</w:t>
      </w:r>
    </w:p>
    <w:p w:rsidR="00063C4E" w:rsidRDefault="00063C4E" w:rsidP="009114F9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7C5C23">
        <w:rPr>
          <w:rFonts w:ascii="仿宋_GB2312" w:eastAsia="仿宋_GB2312" w:hint="eastAsia"/>
          <w:sz w:val="32"/>
          <w:szCs w:val="32"/>
        </w:rPr>
        <w:t>中共江苏顺通建设集团有限公司委员会</w:t>
      </w:r>
    </w:p>
    <w:p w:rsidR="00063C4E" w:rsidRDefault="00063C4E" w:rsidP="009114F9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7C5C23">
        <w:rPr>
          <w:rFonts w:ascii="仿宋_GB2312" w:eastAsia="仿宋_GB2312" w:hint="eastAsia"/>
          <w:sz w:val="32"/>
          <w:szCs w:val="32"/>
        </w:rPr>
        <w:t>中共南通万豪建材科技有限公司支部委员会</w:t>
      </w:r>
    </w:p>
    <w:p w:rsidR="00063C4E" w:rsidRPr="00050870" w:rsidRDefault="00063C4E" w:rsidP="009114F9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7C5C23">
        <w:rPr>
          <w:rFonts w:ascii="仿宋_GB2312" w:eastAsia="仿宋_GB2312" w:hint="eastAsia"/>
          <w:sz w:val="32"/>
          <w:szCs w:val="32"/>
        </w:rPr>
        <w:t>中共如东县大豫镇教育总支部委员会</w:t>
      </w:r>
    </w:p>
    <w:p w:rsidR="00063C4E" w:rsidRDefault="00063C4E" w:rsidP="009114F9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7C5C23">
        <w:rPr>
          <w:rFonts w:ascii="仿宋_GB2312" w:eastAsia="仿宋_GB2312" w:hint="eastAsia"/>
          <w:sz w:val="32"/>
          <w:szCs w:val="32"/>
        </w:rPr>
        <w:t>中共如东县大豫镇老干部总支部委员会</w:t>
      </w:r>
    </w:p>
    <w:p w:rsidR="00063C4E" w:rsidRDefault="00063C4E" w:rsidP="009114F9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3841A1">
        <w:rPr>
          <w:rFonts w:ascii="仿宋_GB2312" w:eastAsia="仿宋_GB2312" w:hint="eastAsia"/>
          <w:sz w:val="32"/>
          <w:szCs w:val="32"/>
        </w:rPr>
        <w:t>中共如东县大豫镇中心卫生院支部委员会</w:t>
      </w:r>
    </w:p>
    <w:p w:rsidR="00063C4E" w:rsidRPr="00432579" w:rsidRDefault="00063C4E" w:rsidP="009114F9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3841A1">
        <w:rPr>
          <w:rFonts w:ascii="仿宋_GB2312" w:eastAsia="仿宋_GB2312" w:hint="eastAsia"/>
          <w:sz w:val="32"/>
          <w:szCs w:val="32"/>
        </w:rPr>
        <w:t>中共如东县大豫镇南坎社区总支部委员会</w:t>
      </w:r>
    </w:p>
    <w:p w:rsidR="00063C4E" w:rsidRPr="00432579" w:rsidRDefault="00063C4E" w:rsidP="009114F9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3841A1">
        <w:rPr>
          <w:rFonts w:ascii="仿宋_GB2312" w:eastAsia="仿宋_GB2312" w:hint="eastAsia"/>
          <w:sz w:val="32"/>
          <w:szCs w:val="32"/>
        </w:rPr>
        <w:t>中共如东县大豫镇丁家店村总支部委员会</w:t>
      </w:r>
    </w:p>
    <w:p w:rsidR="00063C4E" w:rsidRDefault="00063C4E" w:rsidP="009114F9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3841A1">
        <w:rPr>
          <w:rFonts w:ascii="仿宋_GB2312" w:eastAsia="仿宋_GB2312" w:hint="eastAsia"/>
          <w:sz w:val="32"/>
          <w:szCs w:val="32"/>
        </w:rPr>
        <w:t>中共如东县大豫镇巩王村总支部委员会</w:t>
      </w:r>
    </w:p>
    <w:p w:rsidR="00063C4E" w:rsidRDefault="00063C4E" w:rsidP="009114F9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3841A1">
        <w:rPr>
          <w:rFonts w:ascii="仿宋_GB2312" w:eastAsia="仿宋_GB2312" w:hint="eastAsia"/>
          <w:sz w:val="32"/>
          <w:szCs w:val="32"/>
        </w:rPr>
        <w:t>中共如东县大豫镇兵房居委会总支部委员会</w:t>
      </w:r>
    </w:p>
    <w:p w:rsidR="00063C4E" w:rsidRDefault="00063C4E" w:rsidP="009114F9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3841A1">
        <w:rPr>
          <w:rFonts w:ascii="仿宋_GB2312" w:eastAsia="仿宋_GB2312" w:hint="eastAsia"/>
          <w:sz w:val="32"/>
          <w:szCs w:val="32"/>
        </w:rPr>
        <w:t>中共如东县大豫镇东安闸村总支部委员会</w:t>
      </w:r>
    </w:p>
    <w:p w:rsidR="00063C4E" w:rsidRDefault="00063C4E" w:rsidP="009114F9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3841A1">
        <w:rPr>
          <w:rFonts w:ascii="仿宋_GB2312" w:eastAsia="仿宋_GB2312" w:hint="eastAsia"/>
          <w:sz w:val="32"/>
          <w:szCs w:val="32"/>
        </w:rPr>
        <w:t>中共如东县大豫镇徐征村总支部委员会</w:t>
      </w:r>
    </w:p>
    <w:p w:rsidR="00063C4E" w:rsidRDefault="00063C4E" w:rsidP="00B137D6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3841A1">
        <w:rPr>
          <w:rFonts w:ascii="仿宋_GB2312" w:eastAsia="仿宋_GB2312" w:hint="eastAsia"/>
          <w:sz w:val="32"/>
          <w:szCs w:val="32"/>
        </w:rPr>
        <w:t>中共如东县大豫镇大豫社区委员会</w:t>
      </w:r>
    </w:p>
    <w:sectPr w:rsidR="00063C4E" w:rsidSect="007139BB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C4E" w:rsidRDefault="00063C4E" w:rsidP="00146098">
      <w:r>
        <w:separator/>
      </w:r>
    </w:p>
  </w:endnote>
  <w:endnote w:type="continuationSeparator" w:id="0">
    <w:p w:rsidR="00063C4E" w:rsidRDefault="00063C4E" w:rsidP="00146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4E" w:rsidRDefault="00063C4E" w:rsidP="00441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3C4E" w:rsidRDefault="00063C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4E" w:rsidRDefault="00063C4E" w:rsidP="00441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63C4E" w:rsidRDefault="00063C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C4E" w:rsidRDefault="00063C4E" w:rsidP="00146098">
      <w:r>
        <w:separator/>
      </w:r>
    </w:p>
  </w:footnote>
  <w:footnote w:type="continuationSeparator" w:id="0">
    <w:p w:rsidR="00063C4E" w:rsidRDefault="00063C4E" w:rsidP="00146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4E" w:rsidRDefault="00063C4E" w:rsidP="00DC38C7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B20"/>
    <w:rsid w:val="000001A3"/>
    <w:rsid w:val="00015E20"/>
    <w:rsid w:val="00023DA1"/>
    <w:rsid w:val="00032491"/>
    <w:rsid w:val="00050870"/>
    <w:rsid w:val="000626C0"/>
    <w:rsid w:val="00063C4E"/>
    <w:rsid w:val="000645CF"/>
    <w:rsid w:val="00071A26"/>
    <w:rsid w:val="000762E4"/>
    <w:rsid w:val="00091DC6"/>
    <w:rsid w:val="00117B9F"/>
    <w:rsid w:val="00143A2E"/>
    <w:rsid w:val="00146098"/>
    <w:rsid w:val="00153C01"/>
    <w:rsid w:val="00165E40"/>
    <w:rsid w:val="00174F55"/>
    <w:rsid w:val="001A05B2"/>
    <w:rsid w:val="001A6BB9"/>
    <w:rsid w:val="001D1CC9"/>
    <w:rsid w:val="001D40B8"/>
    <w:rsid w:val="00200EE9"/>
    <w:rsid w:val="00225915"/>
    <w:rsid w:val="00227E2C"/>
    <w:rsid w:val="00237A4F"/>
    <w:rsid w:val="0024686B"/>
    <w:rsid w:val="002746F5"/>
    <w:rsid w:val="002A153E"/>
    <w:rsid w:val="002A6BF9"/>
    <w:rsid w:val="002C0C17"/>
    <w:rsid w:val="002E41E6"/>
    <w:rsid w:val="002F7047"/>
    <w:rsid w:val="00302810"/>
    <w:rsid w:val="0038234E"/>
    <w:rsid w:val="003841A1"/>
    <w:rsid w:val="00397517"/>
    <w:rsid w:val="003B6F01"/>
    <w:rsid w:val="003C21D4"/>
    <w:rsid w:val="003D29B6"/>
    <w:rsid w:val="003E721F"/>
    <w:rsid w:val="00432579"/>
    <w:rsid w:val="00441AE2"/>
    <w:rsid w:val="00454C23"/>
    <w:rsid w:val="00461F86"/>
    <w:rsid w:val="004B18A8"/>
    <w:rsid w:val="004B37C2"/>
    <w:rsid w:val="004D08CE"/>
    <w:rsid w:val="00500E60"/>
    <w:rsid w:val="00501FAB"/>
    <w:rsid w:val="0054171D"/>
    <w:rsid w:val="00555C86"/>
    <w:rsid w:val="005811A8"/>
    <w:rsid w:val="00631D50"/>
    <w:rsid w:val="00651BC3"/>
    <w:rsid w:val="00681747"/>
    <w:rsid w:val="006A2826"/>
    <w:rsid w:val="006C4554"/>
    <w:rsid w:val="006E096C"/>
    <w:rsid w:val="007139BB"/>
    <w:rsid w:val="00716D48"/>
    <w:rsid w:val="007448CA"/>
    <w:rsid w:val="00777E90"/>
    <w:rsid w:val="007B6323"/>
    <w:rsid w:val="007C5C23"/>
    <w:rsid w:val="008021B1"/>
    <w:rsid w:val="00834C62"/>
    <w:rsid w:val="008B6361"/>
    <w:rsid w:val="008B6B4A"/>
    <w:rsid w:val="008E059F"/>
    <w:rsid w:val="00903AA9"/>
    <w:rsid w:val="009114F9"/>
    <w:rsid w:val="009211A0"/>
    <w:rsid w:val="00941D13"/>
    <w:rsid w:val="00956757"/>
    <w:rsid w:val="00971F5D"/>
    <w:rsid w:val="00977B62"/>
    <w:rsid w:val="0098652B"/>
    <w:rsid w:val="009A2799"/>
    <w:rsid w:val="009D1BFA"/>
    <w:rsid w:val="009D5AA5"/>
    <w:rsid w:val="00A052EF"/>
    <w:rsid w:val="00A22CC5"/>
    <w:rsid w:val="00A33062"/>
    <w:rsid w:val="00A9481B"/>
    <w:rsid w:val="00AE4C35"/>
    <w:rsid w:val="00B137D6"/>
    <w:rsid w:val="00B179F8"/>
    <w:rsid w:val="00B53221"/>
    <w:rsid w:val="00B61B20"/>
    <w:rsid w:val="00B81831"/>
    <w:rsid w:val="00B84259"/>
    <w:rsid w:val="00C0254B"/>
    <w:rsid w:val="00C10BDC"/>
    <w:rsid w:val="00C51B79"/>
    <w:rsid w:val="00C82684"/>
    <w:rsid w:val="00C96D53"/>
    <w:rsid w:val="00CD64CF"/>
    <w:rsid w:val="00D051EF"/>
    <w:rsid w:val="00DA3678"/>
    <w:rsid w:val="00DB1188"/>
    <w:rsid w:val="00DC38C7"/>
    <w:rsid w:val="00E4089F"/>
    <w:rsid w:val="00E6532C"/>
    <w:rsid w:val="00E66724"/>
    <w:rsid w:val="00E92A27"/>
    <w:rsid w:val="00EA4CAC"/>
    <w:rsid w:val="00EA6FA7"/>
    <w:rsid w:val="00EC6C62"/>
    <w:rsid w:val="00EF39B3"/>
    <w:rsid w:val="00F17417"/>
    <w:rsid w:val="00F20448"/>
    <w:rsid w:val="00F247F1"/>
    <w:rsid w:val="00F62B97"/>
    <w:rsid w:val="00FB255D"/>
    <w:rsid w:val="00FB33AF"/>
    <w:rsid w:val="00FF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18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46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609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46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6098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7139B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1</Pages>
  <Words>47</Words>
  <Characters>269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2015-06-25T02:34:00Z</dcterms:created>
  <dc:creator>MC SYSTEM</dc:creator>
  <lastModifiedBy>rdht</lastModifiedBy>
  <lastPrinted>2018-06-27T03:07:00Z</lastPrinted>
  <dcterms:modified xsi:type="dcterms:W3CDTF">2018-06-28T01:31:00Z</dcterms:modified>
  <revision>21</revision>
</coreProperties>
</file>