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Cs w:val="32"/>
        </w:rPr>
      </w:pPr>
      <w:r>
        <w:rPr>
          <w:rFonts w:hint="eastAsia" w:ascii="方正小标宋_GBK" w:eastAsia="方正小标宋_GBK"/>
          <w:sz w:val="38"/>
          <w:szCs w:val="38"/>
        </w:rPr>
        <w:t>环境影响评价公众意见表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填表日期</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890"/>
        <w:gridCol w:w="49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6856"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江苏源丰畜牧有限公司源丰养殖项目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6"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56"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966"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966"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966"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966"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966"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966"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966"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966"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966"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6C3697-ECC4-41D9-9D0B-E5CC64EE14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1350E9-2344-4ED4-AFF3-8F1B68FD6D58}"/>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74127F5A-578C-4B89-AB9D-48AAF89C535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iZmUwNjcxM2RmN2E2MWE2MTBlOGYyMjQyYzI2NGEifQ=="/>
  </w:docVars>
  <w:rsids>
    <w:rsidRoot w:val="44EB321A"/>
    <w:rsid w:val="00021487"/>
    <w:rsid w:val="0007009F"/>
    <w:rsid w:val="00074D8F"/>
    <w:rsid w:val="003056F2"/>
    <w:rsid w:val="00356AB1"/>
    <w:rsid w:val="003A5C9A"/>
    <w:rsid w:val="003F7FA3"/>
    <w:rsid w:val="004A35DE"/>
    <w:rsid w:val="004E7580"/>
    <w:rsid w:val="00624887"/>
    <w:rsid w:val="007A5CC9"/>
    <w:rsid w:val="008135F6"/>
    <w:rsid w:val="009003A5"/>
    <w:rsid w:val="00925658"/>
    <w:rsid w:val="00AE2EE7"/>
    <w:rsid w:val="00B9416A"/>
    <w:rsid w:val="00DC4226"/>
    <w:rsid w:val="00DC79CD"/>
    <w:rsid w:val="33B409EE"/>
    <w:rsid w:val="40D86290"/>
    <w:rsid w:val="44EB321A"/>
    <w:rsid w:val="66F16E33"/>
    <w:rsid w:val="6D535020"/>
    <w:rsid w:val="7A82544E"/>
    <w:rsid w:val="7C8A0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425</Words>
  <Characters>437</Characters>
  <Lines>3</Lines>
  <Paragraphs>1</Paragraphs>
  <TotalTime>7</TotalTime>
  <ScaleCrop>false</ScaleCrop>
  <LinksUpToDate>false</LinksUpToDate>
  <CharactersWithSpaces>451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2018-12-28T03:23:00Z</dcterms:created>
  <dc:creator>君榕</dc:creator>
  <cp:lastModifiedBy>天夕雪影</cp:lastModifiedBy>
  <dcterms:modified xsi:type="dcterms:W3CDTF">2022-08-26T00:11:15Z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EA235D4C7FD34F82BB2974393D64CE47</vt:lpwstr>
  </property>
</Properties>
</file>